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82F" w14:textId="17A6D27C" w:rsidR="000916A3" w:rsidRPr="00B32379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Janeiro, _____ de _________ </w:t>
      </w: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de</w:t>
      </w:r>
      <w:proofErr w:type="spellEnd"/>
      <w:r>
        <w:rPr>
          <w:rFonts w:ascii="Courier New" w:hAnsi="Courier New" w:cs="Courier New"/>
          <w:b/>
          <w:bCs/>
          <w:sz w:val="24"/>
          <w:szCs w:val="24"/>
        </w:rPr>
        <w:t xml:space="preserve"> 202</w:t>
      </w:r>
      <w:r w:rsidR="00C30E2D">
        <w:rPr>
          <w:rFonts w:ascii="Courier New" w:hAnsi="Courier New" w:cs="Courier New"/>
          <w:b/>
          <w:bCs/>
          <w:sz w:val="24"/>
          <w:szCs w:val="24"/>
        </w:rPr>
        <w:t>4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="00A434A6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27E73610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40BAFE54" w14:textId="5FA6C1F8" w:rsidR="00D21B3F" w:rsidRDefault="00C30E2D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</w:p>
    <w:p w14:paraId="228530F7" w14:textId="77777777" w:rsidR="00C30E2D" w:rsidRDefault="00C30E2D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60BBA831" w14:textId="3D2E6C2E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TATIANA BINATO DE CASTR</w:t>
      </w:r>
      <w:r w:rsidR="00C30E2D">
        <w:rPr>
          <w:rFonts w:ascii="Courier New" w:hAnsi="Courier New" w:cs="Courier New"/>
          <w:b/>
          <w:bCs/>
          <w:sz w:val="24"/>
          <w:szCs w:val="24"/>
        </w:rPr>
        <w:t>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– SOCIEDADE INDIVIDUAL DE ADVOCACIA</w:t>
      </w:r>
    </w:p>
    <w:p w14:paraId="1A3056A4" w14:textId="5A913F83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ADMINISTRADOR</w:t>
      </w:r>
      <w:r w:rsidR="00C30E2D">
        <w:rPr>
          <w:rFonts w:ascii="Courier New" w:hAnsi="Courier New" w:cs="Courier New"/>
          <w:b/>
          <w:bCs/>
          <w:sz w:val="24"/>
          <w:szCs w:val="24"/>
        </w:rPr>
        <w:t>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JUDICIA</w:t>
      </w:r>
      <w:r w:rsidR="00C30E2D">
        <w:rPr>
          <w:rFonts w:ascii="Courier New" w:hAnsi="Courier New" w:cs="Courier New"/>
          <w:b/>
          <w:bCs/>
          <w:sz w:val="24"/>
          <w:szCs w:val="24"/>
        </w:rPr>
        <w:t>L</w:t>
      </w:r>
    </w:p>
    <w:p w14:paraId="00844C82" w14:textId="77777777" w:rsidR="00C30E2D" w:rsidRDefault="00C30E2D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Travessa do Paço, 23, </w:t>
      </w:r>
      <w:proofErr w:type="spellStart"/>
      <w:r w:rsidRPr="00C30E2D">
        <w:rPr>
          <w:rFonts w:ascii="Courier New" w:hAnsi="Courier New" w:cs="Courier New"/>
          <w:b/>
          <w:bCs/>
          <w:sz w:val="24"/>
          <w:szCs w:val="24"/>
        </w:rPr>
        <w:t>gr</w:t>
      </w:r>
      <w:proofErr w:type="spellEnd"/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 905 </w:t>
      </w:r>
      <w:r>
        <w:rPr>
          <w:rFonts w:ascii="Courier New" w:hAnsi="Courier New" w:cs="Courier New"/>
          <w:b/>
          <w:bCs/>
          <w:sz w:val="24"/>
          <w:szCs w:val="24"/>
        </w:rPr>
        <w:t>Centro</w:t>
      </w:r>
    </w:p>
    <w:p w14:paraId="4B788833" w14:textId="53FAC93C" w:rsidR="00D21B3F" w:rsidRDefault="00C30E2D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 – RJ, </w:t>
      </w:r>
      <w:r w:rsidRPr="00C30E2D">
        <w:rPr>
          <w:rFonts w:ascii="Courier New" w:hAnsi="Courier New" w:cs="Courier New"/>
          <w:b/>
          <w:bCs/>
          <w:sz w:val="24"/>
          <w:szCs w:val="24"/>
        </w:rPr>
        <w:t>CEP: 20010-170</w:t>
      </w:r>
    </w:p>
    <w:p w14:paraId="6A0DF653" w14:textId="77777777" w:rsidR="00031EF6" w:rsidRDefault="00031EF6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34AFBA46" w14:textId="77777777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5489ED64" w14:textId="57674AC2" w:rsidR="00D21B3F" w:rsidRPr="00B32379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REF.: </w:t>
      </w:r>
      <w:r w:rsidR="00C30E2D">
        <w:rPr>
          <w:rFonts w:ascii="Courier New" w:hAnsi="Courier New" w:cs="Courier New"/>
          <w:b/>
          <w:bCs/>
          <w:sz w:val="24"/>
          <w:szCs w:val="24"/>
        </w:rPr>
        <w:t>(INDICAR NOME DAS RECUPERANDAS)</w:t>
      </w:r>
    </w:p>
    <w:p w14:paraId="4A64E6A0" w14:textId="77777777" w:rsidR="000916A3" w:rsidRPr="00B32379" w:rsidRDefault="000916A3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1BF0650A" w14:textId="77777777" w:rsidR="00A434A6" w:rsidRDefault="00D21B3F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OBJETO: </w:t>
      </w:r>
      <w:r w:rsidR="00D50A50">
        <w:rPr>
          <w:rFonts w:ascii="Courier New" w:hAnsi="Courier New" w:cs="Courier New"/>
          <w:b/>
          <w:sz w:val="24"/>
          <w:szCs w:val="24"/>
        </w:rPr>
        <w:t>INFORMAÇÕES PARA PAGAMENTO DE CRÉDITO.</w:t>
      </w:r>
    </w:p>
    <w:p w14:paraId="7060ED19" w14:textId="77777777" w:rsidR="00D50A50" w:rsidRDefault="00D50A50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</w:p>
    <w:p w14:paraId="5174C853" w14:textId="77777777" w:rsidR="00D50A50" w:rsidRDefault="00D50A50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</w:p>
    <w:p w14:paraId="0835F5E4" w14:textId="77777777" w:rsidR="00D50A50" w:rsidRDefault="00D50A50" w:rsidP="00D50A50">
      <w:pPr>
        <w:spacing w:after="0" w:line="360" w:lineRule="auto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 xml:space="preserve">- </w:t>
      </w:r>
      <w:r w:rsidR="000213E9" w:rsidRPr="008B23BE">
        <w:rPr>
          <w:rFonts w:ascii="Courier New" w:hAnsi="Courier New" w:cs="Courier New"/>
          <w:iCs/>
          <w:sz w:val="24"/>
          <w:szCs w:val="24"/>
        </w:rPr>
        <w:t>Nome Completo do credor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>
        <w:rPr>
          <w:rFonts w:ascii="Courier New" w:hAnsi="Courier New" w:cs="Courier New"/>
          <w:iCs/>
          <w:sz w:val="24"/>
          <w:szCs w:val="24"/>
        </w:rPr>
        <w:t>:</w:t>
      </w:r>
    </w:p>
    <w:p w14:paraId="1926E839" w14:textId="77777777" w:rsidR="00D50A50" w:rsidRDefault="00D50A50" w:rsidP="00D50A50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>
        <w:rPr>
          <w:rFonts w:ascii="Courier New" w:hAnsi="Courier New" w:cs="Courier New"/>
          <w:iCs/>
          <w:sz w:val="24"/>
          <w:szCs w:val="24"/>
        </w:rPr>
        <w:t>Endereço residencial ou do estabelecimento:</w:t>
      </w:r>
    </w:p>
    <w:p w14:paraId="04A7959F" w14:textId="77777777" w:rsidR="00D50A50" w:rsidRDefault="00D50A50" w:rsidP="00D50A50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CPF ou CNPJ:</w:t>
      </w:r>
    </w:p>
    <w:p w14:paraId="2C23B01B" w14:textId="77777777" w:rsidR="00D50A50" w:rsidRDefault="00D50A50" w:rsidP="00D50A50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Instituição Financeira:</w:t>
      </w:r>
    </w:p>
    <w:p w14:paraId="7027D040" w14:textId="77777777" w:rsidR="00D50A50" w:rsidRDefault="00D50A50" w:rsidP="00D50A50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Agência:</w:t>
      </w:r>
    </w:p>
    <w:p w14:paraId="426D1C4A" w14:textId="77777777" w:rsidR="00D50A50" w:rsidRDefault="00D50A50" w:rsidP="00D50A50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Conta corrente ou outra:</w:t>
      </w:r>
    </w:p>
    <w:p w14:paraId="6EE3123B" w14:textId="77777777" w:rsidR="00705511" w:rsidRPr="00B32379" w:rsidRDefault="00705511" w:rsidP="00D50A50">
      <w:pPr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Chave Pix:</w:t>
      </w:r>
    </w:p>
    <w:p w14:paraId="183F48FD" w14:textId="77777777" w:rsidR="00285690" w:rsidRPr="00B32379" w:rsidRDefault="00285690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EDFC696" w14:textId="77777777" w:rsidR="000916A3" w:rsidRPr="00B32379" w:rsidRDefault="000916A3" w:rsidP="00D21B3F">
      <w:pPr>
        <w:spacing w:line="360" w:lineRule="auto"/>
        <w:ind w:left="2682" w:right="31"/>
        <w:jc w:val="center"/>
        <w:rPr>
          <w:rFonts w:ascii="Courier New" w:hAnsi="Courier New" w:cs="Courier New"/>
          <w:sz w:val="24"/>
          <w:szCs w:val="24"/>
        </w:rPr>
      </w:pPr>
    </w:p>
    <w:p w14:paraId="79D23690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10843CDC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 xml:space="preserve">(Assinatura do </w:t>
      </w:r>
      <w:r w:rsidR="00D50A50">
        <w:rPr>
          <w:rFonts w:ascii="Courier New" w:hAnsi="Courier New" w:cs="Courier New"/>
          <w:sz w:val="24"/>
          <w:szCs w:val="24"/>
        </w:rPr>
        <w:t>Credor (a)</w:t>
      </w:r>
    </w:p>
    <w:p w14:paraId="3C1F71DA" w14:textId="77777777" w:rsidR="000916A3" w:rsidRPr="00B32379" w:rsidRDefault="000916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D5F9F4D" w14:textId="77777777" w:rsidR="00DF34C8" w:rsidRPr="00B32379" w:rsidRDefault="00DF34C8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F34C8" w:rsidRPr="00B32379" w:rsidSect="00C12D37">
      <w:pgSz w:w="11906" w:h="16838"/>
      <w:pgMar w:top="993" w:right="1133" w:bottom="1417" w:left="156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EF9B" w14:textId="77777777" w:rsidR="00C12D37" w:rsidRDefault="00C12D37" w:rsidP="00032508">
      <w:pPr>
        <w:spacing w:after="0" w:line="240" w:lineRule="auto"/>
      </w:pPr>
      <w:r>
        <w:separator/>
      </w:r>
    </w:p>
  </w:endnote>
  <w:endnote w:type="continuationSeparator" w:id="0">
    <w:p w14:paraId="2CDF1335" w14:textId="77777777" w:rsidR="00C12D37" w:rsidRDefault="00C12D37" w:rsidP="0003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6DAA" w14:textId="77777777" w:rsidR="00C12D37" w:rsidRDefault="00C12D37" w:rsidP="00032508">
      <w:pPr>
        <w:spacing w:after="0" w:line="240" w:lineRule="auto"/>
      </w:pPr>
      <w:r>
        <w:separator/>
      </w:r>
    </w:p>
  </w:footnote>
  <w:footnote w:type="continuationSeparator" w:id="0">
    <w:p w14:paraId="72104768" w14:textId="77777777" w:rsidR="00C12D37" w:rsidRDefault="00C12D37" w:rsidP="0003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B857609"/>
    <w:multiLevelType w:val="hybridMultilevel"/>
    <w:tmpl w:val="D8A28170"/>
    <w:lvl w:ilvl="0" w:tplc="04160015">
      <w:start w:val="1"/>
      <w:numFmt w:val="upperLetter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661350333">
    <w:abstractNumId w:val="1"/>
  </w:num>
  <w:num w:numId="2" w16cid:durableId="1259605375">
    <w:abstractNumId w:val="0"/>
  </w:num>
  <w:num w:numId="3" w16cid:durableId="893278561">
    <w:abstractNumId w:val="2"/>
  </w:num>
  <w:num w:numId="4" w16cid:durableId="1363092854">
    <w:abstractNumId w:val="0"/>
  </w:num>
  <w:num w:numId="5" w16cid:durableId="186242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2D"/>
    <w:rsid w:val="00020538"/>
    <w:rsid w:val="000213E9"/>
    <w:rsid w:val="00024185"/>
    <w:rsid w:val="00031A5A"/>
    <w:rsid w:val="00031EF6"/>
    <w:rsid w:val="00032508"/>
    <w:rsid w:val="00083C60"/>
    <w:rsid w:val="000916A3"/>
    <w:rsid w:val="000B6945"/>
    <w:rsid w:val="000C0B10"/>
    <w:rsid w:val="0015125C"/>
    <w:rsid w:val="001A761E"/>
    <w:rsid w:val="001D1A50"/>
    <w:rsid w:val="00234EC8"/>
    <w:rsid w:val="002522FE"/>
    <w:rsid w:val="00285690"/>
    <w:rsid w:val="00295FC9"/>
    <w:rsid w:val="002F74E5"/>
    <w:rsid w:val="00317732"/>
    <w:rsid w:val="00343B06"/>
    <w:rsid w:val="003E7527"/>
    <w:rsid w:val="003F32F6"/>
    <w:rsid w:val="0044586F"/>
    <w:rsid w:val="00471AC9"/>
    <w:rsid w:val="00477342"/>
    <w:rsid w:val="00486B6D"/>
    <w:rsid w:val="004C0253"/>
    <w:rsid w:val="004D13A0"/>
    <w:rsid w:val="004D1670"/>
    <w:rsid w:val="004F6683"/>
    <w:rsid w:val="00500EFC"/>
    <w:rsid w:val="00504E80"/>
    <w:rsid w:val="00516FC3"/>
    <w:rsid w:val="005C140F"/>
    <w:rsid w:val="005D105A"/>
    <w:rsid w:val="005F4D73"/>
    <w:rsid w:val="005F7BE5"/>
    <w:rsid w:val="00636C5A"/>
    <w:rsid w:val="00693B89"/>
    <w:rsid w:val="006A4F92"/>
    <w:rsid w:val="006B2325"/>
    <w:rsid w:val="006D6F13"/>
    <w:rsid w:val="0070174D"/>
    <w:rsid w:val="00705511"/>
    <w:rsid w:val="00720E1E"/>
    <w:rsid w:val="007331B2"/>
    <w:rsid w:val="00757F86"/>
    <w:rsid w:val="0079571F"/>
    <w:rsid w:val="007A7CEE"/>
    <w:rsid w:val="007D0233"/>
    <w:rsid w:val="00802FAF"/>
    <w:rsid w:val="00812F21"/>
    <w:rsid w:val="00824808"/>
    <w:rsid w:val="00826DA3"/>
    <w:rsid w:val="008602F2"/>
    <w:rsid w:val="008744D3"/>
    <w:rsid w:val="008870FE"/>
    <w:rsid w:val="008B23BE"/>
    <w:rsid w:val="008B682B"/>
    <w:rsid w:val="008C0031"/>
    <w:rsid w:val="008E0321"/>
    <w:rsid w:val="008E129E"/>
    <w:rsid w:val="008E39AF"/>
    <w:rsid w:val="00902792"/>
    <w:rsid w:val="00904980"/>
    <w:rsid w:val="00906810"/>
    <w:rsid w:val="0099418F"/>
    <w:rsid w:val="009D1296"/>
    <w:rsid w:val="009D53CA"/>
    <w:rsid w:val="009E6457"/>
    <w:rsid w:val="00A03BBD"/>
    <w:rsid w:val="00A329A0"/>
    <w:rsid w:val="00A434A6"/>
    <w:rsid w:val="00AA258C"/>
    <w:rsid w:val="00AC0AF3"/>
    <w:rsid w:val="00AC75B2"/>
    <w:rsid w:val="00AD1995"/>
    <w:rsid w:val="00B32379"/>
    <w:rsid w:val="00B94714"/>
    <w:rsid w:val="00BD5A36"/>
    <w:rsid w:val="00BE2791"/>
    <w:rsid w:val="00C078B4"/>
    <w:rsid w:val="00C12D37"/>
    <w:rsid w:val="00C30E2D"/>
    <w:rsid w:val="00C414C5"/>
    <w:rsid w:val="00C60EE3"/>
    <w:rsid w:val="00C769A2"/>
    <w:rsid w:val="00C949D3"/>
    <w:rsid w:val="00CC2181"/>
    <w:rsid w:val="00CF4283"/>
    <w:rsid w:val="00CF76EC"/>
    <w:rsid w:val="00D21B3F"/>
    <w:rsid w:val="00D50A50"/>
    <w:rsid w:val="00D533CD"/>
    <w:rsid w:val="00D96679"/>
    <w:rsid w:val="00DC7E02"/>
    <w:rsid w:val="00DE107A"/>
    <w:rsid w:val="00DE2C07"/>
    <w:rsid w:val="00DE491A"/>
    <w:rsid w:val="00DF34C8"/>
    <w:rsid w:val="00E0250D"/>
    <w:rsid w:val="00E658F1"/>
    <w:rsid w:val="00ED1D74"/>
    <w:rsid w:val="00ED1DAD"/>
    <w:rsid w:val="00EE166C"/>
    <w:rsid w:val="00F26B45"/>
    <w:rsid w:val="00F3255E"/>
    <w:rsid w:val="00F35266"/>
    <w:rsid w:val="00F545B4"/>
    <w:rsid w:val="00F67F0F"/>
    <w:rsid w:val="00F74FE7"/>
    <w:rsid w:val="00FE158B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2ABD9"/>
  <w15:chartTrackingRefBased/>
  <w15:docId w15:val="{FBF6C2DE-0FA2-4D8B-A300-A2C4F5F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27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508"/>
  </w:style>
  <w:style w:type="paragraph" w:styleId="Rodap">
    <w:name w:val="footer"/>
    <w:basedOn w:val="Normal"/>
    <w:link w:val="Rodap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508"/>
  </w:style>
  <w:style w:type="paragraph" w:styleId="Textodebalo">
    <w:name w:val="Balloon Text"/>
    <w:basedOn w:val="Normal"/>
    <w:link w:val="TextodebaloChar"/>
    <w:uiPriority w:val="99"/>
    <w:semiHidden/>
    <w:unhideWhenUsed/>
    <w:rsid w:val="0003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AD1995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995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c\Downloads\Semiu%20-%20INFORMA&#199;&#213;ES%20PARA%20PAGAMENTO%20DE%20CR&#201;DI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Semiu - INFORMAÇÕES PARA PAGAMENTO DE CRÉDITO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Castro</dc:creator>
  <cp:keywords/>
  <dc:description/>
  <cp:lastModifiedBy>Leticia Castro</cp:lastModifiedBy>
  <cp:revision>1</cp:revision>
  <cp:lastPrinted>2021-05-27T22:39:00Z</cp:lastPrinted>
  <dcterms:created xsi:type="dcterms:W3CDTF">2024-02-01T14:07:00Z</dcterms:created>
  <dcterms:modified xsi:type="dcterms:W3CDTF">2024-02-01T14:13:00Z</dcterms:modified>
</cp:coreProperties>
</file>